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A7" w:rsidRDefault="00FF03A7">
      <w:pPr>
        <w:rPr>
          <w:rFonts w:ascii="Arial" w:hAnsi="Arial" w:cs="Arial"/>
          <w:sz w:val="22"/>
        </w:rPr>
      </w:pPr>
    </w:p>
    <w:p w:rsidR="008727E8" w:rsidRDefault="008727E8">
      <w:pPr>
        <w:rPr>
          <w:rFonts w:ascii="Arial" w:hAnsi="Arial" w:cs="Arial"/>
          <w:sz w:val="22"/>
        </w:rPr>
      </w:pPr>
    </w:p>
    <w:p w:rsidR="008727E8" w:rsidRDefault="008727E8">
      <w:pPr>
        <w:rPr>
          <w:rFonts w:ascii="Arial" w:hAnsi="Arial" w:cs="Arial"/>
          <w:sz w:val="22"/>
        </w:rPr>
      </w:pPr>
    </w:p>
    <w:p w:rsidR="008727E8" w:rsidRDefault="008727E8">
      <w:pPr>
        <w:rPr>
          <w:rFonts w:ascii="Arial" w:hAnsi="Arial" w:cs="Arial"/>
          <w:sz w:val="22"/>
        </w:rPr>
      </w:pPr>
    </w:p>
    <w:p w:rsidR="008727E8" w:rsidRPr="008727E8" w:rsidRDefault="008727E8">
      <w:pPr>
        <w:rPr>
          <w:rFonts w:ascii="Arial" w:hAnsi="Arial" w:cs="Arial"/>
          <w:b/>
          <w:sz w:val="28"/>
          <w:szCs w:val="28"/>
        </w:rPr>
      </w:pPr>
      <w:r w:rsidRPr="008727E8">
        <w:rPr>
          <w:rFonts w:ascii="Arial" w:hAnsi="Arial" w:cs="Arial"/>
          <w:b/>
          <w:sz w:val="28"/>
          <w:szCs w:val="28"/>
        </w:rPr>
        <w:t>Behandelplan ELV Gooi &amp; Vecht</w:t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1"/>
        <w:gridCol w:w="767"/>
        <w:gridCol w:w="1534"/>
        <w:gridCol w:w="1534"/>
        <w:gridCol w:w="767"/>
        <w:gridCol w:w="2301"/>
      </w:tblGrid>
      <w:tr w:rsidR="008727E8" w:rsidTr="00962FD6">
        <w:tc>
          <w:tcPr>
            <w:tcW w:w="2301" w:type="dxa"/>
          </w:tcPr>
          <w:p w:rsidR="008727E8" w:rsidRPr="00A63F77" w:rsidRDefault="008727E8" w:rsidP="008727E8">
            <w:pPr>
              <w:rPr>
                <w:b/>
              </w:rPr>
            </w:pPr>
            <w:proofErr w:type="spellStart"/>
            <w:r>
              <w:rPr>
                <w:b/>
              </w:rPr>
              <w:t>Clië</w:t>
            </w:r>
            <w:r w:rsidRPr="00A63F77">
              <w:rPr>
                <w:b/>
              </w:rPr>
              <w:t>ntgegevens</w:t>
            </w:r>
            <w:proofErr w:type="spellEnd"/>
          </w:p>
        </w:tc>
        <w:tc>
          <w:tcPr>
            <w:tcW w:w="2301" w:type="dxa"/>
            <w:gridSpan w:val="2"/>
          </w:tcPr>
          <w:p w:rsidR="008727E8" w:rsidRDefault="008727E8" w:rsidP="00962FD6">
            <w:proofErr w:type="spellStart"/>
            <w:r>
              <w:t>Naam</w:t>
            </w:r>
            <w:proofErr w:type="spellEnd"/>
            <w:r>
              <w:t>:</w:t>
            </w:r>
          </w:p>
          <w:p w:rsidR="008727E8" w:rsidRDefault="008727E8" w:rsidP="00962FD6"/>
        </w:tc>
        <w:tc>
          <w:tcPr>
            <w:tcW w:w="2301" w:type="dxa"/>
            <w:gridSpan w:val="2"/>
          </w:tcPr>
          <w:p w:rsidR="008727E8" w:rsidRDefault="008727E8" w:rsidP="00962FD6">
            <w:proofErr w:type="spellStart"/>
            <w:r>
              <w:t>Geboortedatum</w:t>
            </w:r>
            <w:proofErr w:type="spellEnd"/>
            <w:r>
              <w:t>:</w:t>
            </w:r>
          </w:p>
        </w:tc>
        <w:tc>
          <w:tcPr>
            <w:tcW w:w="2301" w:type="dxa"/>
          </w:tcPr>
          <w:p w:rsidR="008727E8" w:rsidRDefault="008727E8" w:rsidP="00962FD6">
            <w:r>
              <w:t xml:space="preserve">BSN: </w:t>
            </w:r>
          </w:p>
        </w:tc>
      </w:tr>
      <w:tr w:rsidR="008727E8" w:rsidTr="00962FD6">
        <w:tc>
          <w:tcPr>
            <w:tcW w:w="2301" w:type="dxa"/>
            <w:vMerge w:val="restart"/>
          </w:tcPr>
          <w:p w:rsidR="008727E8" w:rsidRPr="00B63022" w:rsidRDefault="008727E8" w:rsidP="00962FD6">
            <w:pPr>
              <w:rPr>
                <w:b/>
              </w:rPr>
            </w:pPr>
            <w:r w:rsidRPr="00B63022">
              <w:rPr>
                <w:b/>
              </w:rPr>
              <w:t xml:space="preserve">Datum </w:t>
            </w:r>
            <w:proofErr w:type="spellStart"/>
            <w:r w:rsidRPr="00B63022">
              <w:rPr>
                <w:b/>
              </w:rPr>
              <w:t>opname</w:t>
            </w:r>
            <w:proofErr w:type="spellEnd"/>
            <w:r>
              <w:rPr>
                <w:b/>
              </w:rPr>
              <w:t xml:space="preserve"> ELV</w:t>
            </w:r>
            <w:r w:rsidRPr="00B63022">
              <w:rPr>
                <w:b/>
              </w:rPr>
              <w:t>:</w:t>
            </w:r>
          </w:p>
        </w:tc>
        <w:tc>
          <w:tcPr>
            <w:tcW w:w="2301" w:type="dxa"/>
            <w:gridSpan w:val="2"/>
            <w:tcBorders>
              <w:bottom w:val="nil"/>
            </w:tcBorders>
          </w:tcPr>
          <w:p w:rsidR="008727E8" w:rsidRPr="00B63022" w:rsidRDefault="008727E8" w:rsidP="00962FD6">
            <w:pPr>
              <w:rPr>
                <w:b/>
              </w:rPr>
            </w:pPr>
            <w:proofErr w:type="spellStart"/>
            <w:r>
              <w:rPr>
                <w:b/>
              </w:rPr>
              <w:t>Soort</w:t>
            </w:r>
            <w:proofErr w:type="spellEnd"/>
            <w:r>
              <w:rPr>
                <w:b/>
              </w:rPr>
              <w:t xml:space="preserve"> ELV:</w:t>
            </w:r>
          </w:p>
        </w:tc>
        <w:tc>
          <w:tcPr>
            <w:tcW w:w="4602" w:type="dxa"/>
            <w:gridSpan w:val="3"/>
            <w:vMerge w:val="restart"/>
          </w:tcPr>
          <w:p w:rsidR="008727E8" w:rsidRPr="00B63022" w:rsidRDefault="008727E8" w:rsidP="00962FD6">
            <w:pPr>
              <w:rPr>
                <w:b/>
              </w:rPr>
            </w:pPr>
            <w:proofErr w:type="spellStart"/>
            <w:r w:rsidRPr="00B63022">
              <w:rPr>
                <w:b/>
              </w:rPr>
              <w:t>Naam</w:t>
            </w:r>
            <w:proofErr w:type="spellEnd"/>
            <w:r w:rsidRPr="00B63022">
              <w:rPr>
                <w:b/>
              </w:rPr>
              <w:t xml:space="preserve"> ELV-</w:t>
            </w:r>
            <w:proofErr w:type="spellStart"/>
            <w:r w:rsidRPr="00B63022">
              <w:rPr>
                <w:b/>
              </w:rPr>
              <w:t>hoofdbehandelaar</w:t>
            </w:r>
            <w:proofErr w:type="spellEnd"/>
            <w:r w:rsidRPr="00B63022">
              <w:rPr>
                <w:b/>
              </w:rPr>
              <w:t>:</w:t>
            </w:r>
          </w:p>
        </w:tc>
      </w:tr>
      <w:tr w:rsidR="008727E8" w:rsidTr="00962FD6">
        <w:tc>
          <w:tcPr>
            <w:tcW w:w="2301" w:type="dxa"/>
            <w:vMerge/>
          </w:tcPr>
          <w:p w:rsidR="008727E8" w:rsidRDefault="008727E8" w:rsidP="00962FD6"/>
        </w:tc>
        <w:tc>
          <w:tcPr>
            <w:tcW w:w="2301" w:type="dxa"/>
            <w:gridSpan w:val="2"/>
            <w:tcBorders>
              <w:top w:val="nil"/>
              <w:bottom w:val="nil"/>
            </w:tcBorders>
          </w:tcPr>
          <w:p w:rsidR="008727E8" w:rsidRDefault="008727E8" w:rsidP="00962FD6">
            <w:r>
              <w:t xml:space="preserve">O </w:t>
            </w:r>
            <w:proofErr w:type="spellStart"/>
            <w:r>
              <w:t>Laag</w:t>
            </w:r>
            <w:proofErr w:type="spellEnd"/>
          </w:p>
        </w:tc>
        <w:tc>
          <w:tcPr>
            <w:tcW w:w="4602" w:type="dxa"/>
            <w:gridSpan w:val="3"/>
            <w:vMerge/>
          </w:tcPr>
          <w:p w:rsidR="008727E8" w:rsidRDefault="008727E8" w:rsidP="00962FD6"/>
        </w:tc>
      </w:tr>
      <w:tr w:rsidR="008727E8" w:rsidTr="00962FD6">
        <w:trPr>
          <w:trHeight w:val="74"/>
        </w:trPr>
        <w:tc>
          <w:tcPr>
            <w:tcW w:w="2301" w:type="dxa"/>
            <w:vMerge/>
          </w:tcPr>
          <w:p w:rsidR="008727E8" w:rsidRDefault="008727E8" w:rsidP="00962FD6"/>
        </w:tc>
        <w:tc>
          <w:tcPr>
            <w:tcW w:w="2301" w:type="dxa"/>
            <w:gridSpan w:val="2"/>
            <w:tcBorders>
              <w:top w:val="nil"/>
              <w:bottom w:val="nil"/>
            </w:tcBorders>
          </w:tcPr>
          <w:p w:rsidR="008727E8" w:rsidRDefault="008727E8" w:rsidP="00962FD6">
            <w:r>
              <w:t>O Complex</w:t>
            </w:r>
          </w:p>
        </w:tc>
        <w:tc>
          <w:tcPr>
            <w:tcW w:w="4602" w:type="dxa"/>
            <w:gridSpan w:val="3"/>
            <w:vMerge/>
          </w:tcPr>
          <w:p w:rsidR="008727E8" w:rsidRDefault="008727E8" w:rsidP="00962FD6"/>
        </w:tc>
      </w:tr>
      <w:tr w:rsidR="008727E8" w:rsidTr="00962FD6">
        <w:tc>
          <w:tcPr>
            <w:tcW w:w="2301" w:type="dxa"/>
            <w:vMerge/>
          </w:tcPr>
          <w:p w:rsidR="008727E8" w:rsidRDefault="008727E8" w:rsidP="00962FD6"/>
        </w:tc>
        <w:tc>
          <w:tcPr>
            <w:tcW w:w="2301" w:type="dxa"/>
            <w:gridSpan w:val="2"/>
            <w:tcBorders>
              <w:top w:val="nil"/>
            </w:tcBorders>
          </w:tcPr>
          <w:p w:rsidR="008727E8" w:rsidRDefault="008727E8" w:rsidP="00962FD6">
            <w:r>
              <w:t xml:space="preserve">O </w:t>
            </w:r>
            <w:proofErr w:type="spellStart"/>
            <w:r>
              <w:t>Palliatief</w:t>
            </w:r>
            <w:proofErr w:type="spellEnd"/>
            <w:r>
              <w:t xml:space="preserve"> </w:t>
            </w:r>
          </w:p>
        </w:tc>
        <w:tc>
          <w:tcPr>
            <w:tcW w:w="4602" w:type="dxa"/>
            <w:gridSpan w:val="3"/>
            <w:vMerge/>
          </w:tcPr>
          <w:p w:rsidR="008727E8" w:rsidRDefault="008727E8" w:rsidP="00962FD6"/>
        </w:tc>
      </w:tr>
      <w:tr w:rsidR="008727E8" w:rsidTr="00962FD6">
        <w:tc>
          <w:tcPr>
            <w:tcW w:w="9204" w:type="dxa"/>
            <w:gridSpan w:val="6"/>
          </w:tcPr>
          <w:p w:rsidR="008727E8" w:rsidRPr="00A63F77" w:rsidRDefault="008727E8" w:rsidP="00962FD6">
            <w:pPr>
              <w:rPr>
                <w:b/>
              </w:rPr>
            </w:pPr>
            <w:proofErr w:type="spellStart"/>
            <w:r w:rsidRPr="00A63F77">
              <w:rPr>
                <w:b/>
              </w:rPr>
              <w:t>Hoofdprobleem</w:t>
            </w:r>
            <w:proofErr w:type="spellEnd"/>
            <w:r>
              <w:rPr>
                <w:b/>
              </w:rPr>
              <w:t>:</w:t>
            </w:r>
          </w:p>
        </w:tc>
      </w:tr>
      <w:tr w:rsidR="008727E8" w:rsidTr="00962FD6">
        <w:tc>
          <w:tcPr>
            <w:tcW w:w="9204" w:type="dxa"/>
            <w:gridSpan w:val="6"/>
          </w:tcPr>
          <w:p w:rsidR="008727E8" w:rsidRPr="00A63F77" w:rsidRDefault="008727E8" w:rsidP="00962FD6">
            <w:pPr>
              <w:rPr>
                <w:b/>
              </w:rPr>
            </w:pPr>
            <w:proofErr w:type="spellStart"/>
            <w:r>
              <w:rPr>
                <w:b/>
              </w:rPr>
              <w:t>Verwachte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ontslagdatum</w:t>
            </w:r>
            <w:proofErr w:type="spellEnd"/>
            <w:r>
              <w:rPr>
                <w:b/>
              </w:rPr>
              <w:t>:</w:t>
            </w:r>
          </w:p>
        </w:tc>
      </w:tr>
      <w:tr w:rsidR="008727E8" w:rsidTr="00962FD6">
        <w:trPr>
          <w:trHeight w:val="479"/>
        </w:trPr>
        <w:tc>
          <w:tcPr>
            <w:tcW w:w="3068" w:type="dxa"/>
            <w:gridSpan w:val="2"/>
          </w:tcPr>
          <w:p w:rsidR="008727E8" w:rsidRPr="00A63F77" w:rsidRDefault="008727E8" w:rsidP="00962FD6">
            <w:pPr>
              <w:rPr>
                <w:b/>
              </w:rPr>
            </w:pPr>
            <w:proofErr w:type="spellStart"/>
            <w:r w:rsidRPr="00A63F77">
              <w:rPr>
                <w:b/>
              </w:rPr>
              <w:t>Probleem</w:t>
            </w:r>
            <w:proofErr w:type="spellEnd"/>
          </w:p>
        </w:tc>
        <w:tc>
          <w:tcPr>
            <w:tcW w:w="3068" w:type="dxa"/>
            <w:gridSpan w:val="2"/>
          </w:tcPr>
          <w:p w:rsidR="008727E8" w:rsidRPr="00A63F77" w:rsidRDefault="008727E8" w:rsidP="00962FD6">
            <w:pPr>
              <w:rPr>
                <w:b/>
              </w:rPr>
            </w:pPr>
            <w:proofErr w:type="spellStart"/>
            <w:r w:rsidRPr="00A63F77">
              <w:rPr>
                <w:b/>
              </w:rPr>
              <w:t>Doel</w:t>
            </w:r>
            <w:proofErr w:type="spellEnd"/>
          </w:p>
        </w:tc>
        <w:tc>
          <w:tcPr>
            <w:tcW w:w="3068" w:type="dxa"/>
            <w:gridSpan w:val="2"/>
          </w:tcPr>
          <w:p w:rsidR="008727E8" w:rsidRPr="00A63F77" w:rsidRDefault="008727E8" w:rsidP="00962FD6">
            <w:pPr>
              <w:rPr>
                <w:b/>
              </w:rPr>
            </w:pPr>
            <w:proofErr w:type="spellStart"/>
            <w:r w:rsidRPr="00A63F77">
              <w:rPr>
                <w:b/>
              </w:rPr>
              <w:t>Actie</w:t>
            </w:r>
            <w:proofErr w:type="spellEnd"/>
            <w:r w:rsidRPr="00A63F77">
              <w:rPr>
                <w:b/>
              </w:rPr>
              <w:t xml:space="preserve"> </w:t>
            </w:r>
            <w:proofErr w:type="spellStart"/>
            <w:r w:rsidRPr="00A63F77">
              <w:rPr>
                <w:b/>
              </w:rPr>
              <w:t>zorgverlener</w:t>
            </w:r>
            <w:proofErr w:type="spellEnd"/>
            <w:r w:rsidRPr="00A63F77">
              <w:rPr>
                <w:b/>
              </w:rPr>
              <w:t>/</w:t>
            </w:r>
            <w:proofErr w:type="spellStart"/>
            <w:r w:rsidRPr="00A63F77">
              <w:rPr>
                <w:b/>
              </w:rPr>
              <w:t>behandelaar</w:t>
            </w:r>
            <w:proofErr w:type="spellEnd"/>
          </w:p>
        </w:tc>
      </w:tr>
      <w:tr w:rsidR="008727E8" w:rsidTr="00962FD6">
        <w:trPr>
          <w:trHeight w:val="479"/>
        </w:trPr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</w:tr>
      <w:tr w:rsidR="008727E8" w:rsidTr="00962FD6">
        <w:trPr>
          <w:trHeight w:val="479"/>
        </w:trPr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</w:tr>
      <w:tr w:rsidR="008727E8" w:rsidTr="00962FD6">
        <w:trPr>
          <w:trHeight w:val="479"/>
        </w:trPr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</w:tr>
      <w:tr w:rsidR="008727E8" w:rsidTr="00962FD6">
        <w:trPr>
          <w:trHeight w:val="479"/>
        </w:trPr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</w:tr>
      <w:tr w:rsidR="008727E8" w:rsidTr="00962FD6">
        <w:trPr>
          <w:trHeight w:val="479"/>
        </w:trPr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</w:tr>
      <w:tr w:rsidR="008727E8" w:rsidTr="00962FD6">
        <w:trPr>
          <w:trHeight w:val="479"/>
        </w:trPr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</w:tr>
      <w:tr w:rsidR="008727E8" w:rsidTr="00962FD6">
        <w:trPr>
          <w:trHeight w:val="479"/>
        </w:trPr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  <w:tc>
          <w:tcPr>
            <w:tcW w:w="3068" w:type="dxa"/>
            <w:gridSpan w:val="2"/>
          </w:tcPr>
          <w:p w:rsidR="008727E8" w:rsidRDefault="008727E8" w:rsidP="00962FD6"/>
        </w:tc>
      </w:tr>
    </w:tbl>
    <w:p w:rsidR="008727E8" w:rsidRPr="00FF03A7" w:rsidRDefault="008727E8">
      <w:pPr>
        <w:rPr>
          <w:rFonts w:ascii="Arial" w:hAnsi="Arial" w:cs="Arial"/>
          <w:sz w:val="22"/>
        </w:rPr>
      </w:pPr>
    </w:p>
    <w:sectPr w:rsidR="008727E8" w:rsidRPr="00FF0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E8"/>
    <w:rsid w:val="000052B4"/>
    <w:rsid w:val="0001512D"/>
    <w:rsid w:val="00035A31"/>
    <w:rsid w:val="0007319D"/>
    <w:rsid w:val="000F0959"/>
    <w:rsid w:val="000F2ECF"/>
    <w:rsid w:val="001329B0"/>
    <w:rsid w:val="00152C44"/>
    <w:rsid w:val="00153167"/>
    <w:rsid w:val="001609CC"/>
    <w:rsid w:val="0019673B"/>
    <w:rsid w:val="001B10A4"/>
    <w:rsid w:val="001C598A"/>
    <w:rsid w:val="001E0264"/>
    <w:rsid w:val="001F7E06"/>
    <w:rsid w:val="002163FC"/>
    <w:rsid w:val="00234ED3"/>
    <w:rsid w:val="00250528"/>
    <w:rsid w:val="002D1E51"/>
    <w:rsid w:val="003710FD"/>
    <w:rsid w:val="00372F9E"/>
    <w:rsid w:val="003840EC"/>
    <w:rsid w:val="003904D1"/>
    <w:rsid w:val="0039140E"/>
    <w:rsid w:val="003B15CA"/>
    <w:rsid w:val="004055D5"/>
    <w:rsid w:val="00465183"/>
    <w:rsid w:val="0049143D"/>
    <w:rsid w:val="004B7875"/>
    <w:rsid w:val="004D67EE"/>
    <w:rsid w:val="004E498B"/>
    <w:rsid w:val="004F57CB"/>
    <w:rsid w:val="00514BBB"/>
    <w:rsid w:val="0053226D"/>
    <w:rsid w:val="00553F10"/>
    <w:rsid w:val="00572ED2"/>
    <w:rsid w:val="00591657"/>
    <w:rsid w:val="0059196A"/>
    <w:rsid w:val="005A4100"/>
    <w:rsid w:val="005A58EE"/>
    <w:rsid w:val="005C03DD"/>
    <w:rsid w:val="006351A0"/>
    <w:rsid w:val="00675F2B"/>
    <w:rsid w:val="006864E9"/>
    <w:rsid w:val="006866DA"/>
    <w:rsid w:val="006A03D9"/>
    <w:rsid w:val="006B7E48"/>
    <w:rsid w:val="006D11F1"/>
    <w:rsid w:val="0070163F"/>
    <w:rsid w:val="007053AE"/>
    <w:rsid w:val="007C6ED9"/>
    <w:rsid w:val="007D4DD5"/>
    <w:rsid w:val="007E7DD4"/>
    <w:rsid w:val="00806C28"/>
    <w:rsid w:val="00810A76"/>
    <w:rsid w:val="00845364"/>
    <w:rsid w:val="008522E6"/>
    <w:rsid w:val="00871936"/>
    <w:rsid w:val="008727E8"/>
    <w:rsid w:val="008A00FA"/>
    <w:rsid w:val="008A14A4"/>
    <w:rsid w:val="008B286B"/>
    <w:rsid w:val="008D5ED4"/>
    <w:rsid w:val="008F5E25"/>
    <w:rsid w:val="00901EBF"/>
    <w:rsid w:val="0092261F"/>
    <w:rsid w:val="00941D7F"/>
    <w:rsid w:val="00962657"/>
    <w:rsid w:val="009A7F5C"/>
    <w:rsid w:val="009C2B99"/>
    <w:rsid w:val="009F4128"/>
    <w:rsid w:val="009F5A2D"/>
    <w:rsid w:val="00A35849"/>
    <w:rsid w:val="00A44AE6"/>
    <w:rsid w:val="00A671DF"/>
    <w:rsid w:val="00A70EC5"/>
    <w:rsid w:val="00A7199B"/>
    <w:rsid w:val="00A7666C"/>
    <w:rsid w:val="00AB41D9"/>
    <w:rsid w:val="00AC7E3A"/>
    <w:rsid w:val="00AD0C1F"/>
    <w:rsid w:val="00B0300B"/>
    <w:rsid w:val="00B04DE7"/>
    <w:rsid w:val="00B26E7C"/>
    <w:rsid w:val="00B533B9"/>
    <w:rsid w:val="00B81D17"/>
    <w:rsid w:val="00B8769B"/>
    <w:rsid w:val="00B932C4"/>
    <w:rsid w:val="00B96A57"/>
    <w:rsid w:val="00B97D3D"/>
    <w:rsid w:val="00BF7B8A"/>
    <w:rsid w:val="00C44CC1"/>
    <w:rsid w:val="00C72B50"/>
    <w:rsid w:val="00CB353B"/>
    <w:rsid w:val="00CC61D8"/>
    <w:rsid w:val="00D001BE"/>
    <w:rsid w:val="00D3588A"/>
    <w:rsid w:val="00D403EC"/>
    <w:rsid w:val="00D4099B"/>
    <w:rsid w:val="00D507FB"/>
    <w:rsid w:val="00D51761"/>
    <w:rsid w:val="00D61FBC"/>
    <w:rsid w:val="00DA7F9F"/>
    <w:rsid w:val="00DB2A7A"/>
    <w:rsid w:val="00DF1F2C"/>
    <w:rsid w:val="00E05EEB"/>
    <w:rsid w:val="00E2474E"/>
    <w:rsid w:val="00E35760"/>
    <w:rsid w:val="00E373D2"/>
    <w:rsid w:val="00E45A18"/>
    <w:rsid w:val="00EA2CCC"/>
    <w:rsid w:val="00EB6C5D"/>
    <w:rsid w:val="00EC1A69"/>
    <w:rsid w:val="00EE5866"/>
    <w:rsid w:val="00F01457"/>
    <w:rsid w:val="00F708BD"/>
    <w:rsid w:val="00FA16E0"/>
    <w:rsid w:val="00FC612D"/>
    <w:rsid w:val="00FD32DC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727E8"/>
    <w:pPr>
      <w:spacing w:after="200" w:line="276" w:lineRule="auto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727E8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727E8"/>
    <w:pPr>
      <w:spacing w:after="200" w:line="276" w:lineRule="auto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727E8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D8BF7C7E.dotm</Template>
  <TotalTime>2</TotalTime>
  <Pages>1</Pages>
  <Words>29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Amaris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Amaris, Wuite, Caroline</dc:creator>
  <cp:lastModifiedBy>Amaris, Wuite, Caroline</cp:lastModifiedBy>
  <cp:revision>1</cp:revision>
  <dcterms:created xsi:type="dcterms:W3CDTF">2017-04-13T06:30:00Z</dcterms:created>
  <dcterms:modified xsi:type="dcterms:W3CDTF">2017-04-13T06:32:00Z</dcterms:modified>
</cp:coreProperties>
</file>